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0842" w14:textId="77777777" w:rsidR="003438DE" w:rsidRDefault="003438DE"/>
    <w:p w14:paraId="60C3B53E" w14:textId="77777777" w:rsidR="003438DE" w:rsidRDefault="003438DE"/>
    <w:p w14:paraId="588C7754" w14:textId="50179586" w:rsidR="00442F82" w:rsidRDefault="009C59FF" w:rsidP="003438DE">
      <w:r>
        <w:rPr>
          <w:rFonts w:hint="eastAsia"/>
        </w:rPr>
        <w:t>事業所各位</w:t>
      </w:r>
      <w:r w:rsidR="00326C56">
        <w:rPr>
          <w:rFonts w:hint="eastAsia"/>
        </w:rPr>
        <w:t>殿</w:t>
      </w:r>
      <w:r w:rsidR="00462BC3">
        <w:rPr>
          <w:rFonts w:hint="eastAsia"/>
        </w:rPr>
        <w:t xml:space="preserve">　</w:t>
      </w:r>
      <w:r w:rsidR="009C1670">
        <w:rPr>
          <w:rFonts w:hint="eastAsia"/>
        </w:rPr>
        <w:t xml:space="preserve">　　　　　　　　　　　　　　　　　　　</w:t>
      </w:r>
      <w:r w:rsidR="003438DE">
        <w:rPr>
          <w:rFonts w:hint="eastAsia"/>
        </w:rPr>
        <w:t xml:space="preserve">　　　　　　　</w:t>
      </w:r>
      <w:r w:rsidR="00326C56">
        <w:rPr>
          <w:rFonts w:hint="eastAsia"/>
        </w:rPr>
        <w:t xml:space="preserve">　</w:t>
      </w:r>
      <w:r w:rsidR="00462BC3">
        <w:rPr>
          <w:rFonts w:hint="eastAsia"/>
        </w:rPr>
        <w:t>令和</w:t>
      </w:r>
      <w:r w:rsidR="00326C56">
        <w:rPr>
          <w:rFonts w:hint="eastAsia"/>
        </w:rPr>
        <w:t>3</w:t>
      </w:r>
      <w:r w:rsidR="00462BC3">
        <w:rPr>
          <w:rFonts w:hint="eastAsia"/>
        </w:rPr>
        <w:t>年</w:t>
      </w:r>
      <w:r w:rsidR="00326C56">
        <w:rPr>
          <w:rFonts w:hint="eastAsia"/>
        </w:rPr>
        <w:t>7</w:t>
      </w:r>
      <w:r w:rsidR="009C1670">
        <w:rPr>
          <w:rFonts w:hint="eastAsia"/>
        </w:rPr>
        <w:t>月吉日</w:t>
      </w:r>
    </w:p>
    <w:p w14:paraId="1FCAB03A" w14:textId="14F10656" w:rsidR="009C1670" w:rsidRDefault="009C1670">
      <w:r>
        <w:rPr>
          <w:rFonts w:hint="eastAsia"/>
        </w:rPr>
        <w:t xml:space="preserve">　　　　　　　　　　　　　　　　　　　　　　　　</w:t>
      </w:r>
      <w:r w:rsidR="00326C56">
        <w:rPr>
          <w:rFonts w:hint="eastAsia"/>
        </w:rPr>
        <w:t xml:space="preserve">　</w:t>
      </w:r>
      <w:r>
        <w:rPr>
          <w:rFonts w:hint="eastAsia"/>
        </w:rPr>
        <w:t>小規模多機能型居宅介護事業所　大和</w:t>
      </w:r>
    </w:p>
    <w:p w14:paraId="3DD76B53" w14:textId="7AF63BAF" w:rsidR="009C1670" w:rsidRDefault="009C1670">
      <w:r>
        <w:rPr>
          <w:rFonts w:hint="eastAsia"/>
        </w:rPr>
        <w:t xml:space="preserve">　　　</w:t>
      </w:r>
      <w:r w:rsidR="00462BC3">
        <w:rPr>
          <w:rFonts w:hint="eastAsia"/>
        </w:rPr>
        <w:t xml:space="preserve">　　　　　　　　　　　　　　　　　　　　　　　　</w:t>
      </w:r>
      <w:r w:rsidR="00326C56">
        <w:rPr>
          <w:rFonts w:hint="eastAsia"/>
        </w:rPr>
        <w:t xml:space="preserve">　</w:t>
      </w:r>
      <w:r w:rsidR="00462BC3">
        <w:rPr>
          <w:rFonts w:hint="eastAsia"/>
        </w:rPr>
        <w:t xml:space="preserve">　　</w:t>
      </w:r>
      <w:r w:rsidR="00326C56">
        <w:rPr>
          <w:rFonts w:hint="eastAsia"/>
        </w:rPr>
        <w:t>担当　斉藤智美　白川光一</w:t>
      </w:r>
    </w:p>
    <w:p w14:paraId="0C3D2938" w14:textId="77777777" w:rsidR="009C1670" w:rsidRPr="009C1670" w:rsidRDefault="009C1670"/>
    <w:p w14:paraId="2163098F" w14:textId="77777777" w:rsidR="003F2AF7" w:rsidRPr="003438DE" w:rsidRDefault="003F2AF7" w:rsidP="009C1670">
      <w:pPr>
        <w:jc w:val="center"/>
        <w:rPr>
          <w:b/>
          <w:sz w:val="24"/>
          <w:szCs w:val="28"/>
        </w:rPr>
      </w:pPr>
      <w:r w:rsidRPr="003438DE">
        <w:rPr>
          <w:rFonts w:hint="eastAsia"/>
          <w:b/>
          <w:sz w:val="24"/>
          <w:szCs w:val="28"/>
        </w:rPr>
        <w:t>合同勉強会のお知らせ</w:t>
      </w:r>
    </w:p>
    <w:p w14:paraId="6F727FF9" w14:textId="77777777" w:rsidR="003F2AF7" w:rsidRDefault="003F2AF7"/>
    <w:p w14:paraId="5082CC64" w14:textId="77777777" w:rsidR="003438DE" w:rsidRDefault="003438DE" w:rsidP="003F2AF7"/>
    <w:p w14:paraId="00574538" w14:textId="44E805B9" w:rsidR="00326C56" w:rsidRDefault="00326C56" w:rsidP="003F2AF7">
      <w:r>
        <w:rPr>
          <w:rFonts w:hint="eastAsia"/>
        </w:rPr>
        <w:t>皆様お疲れ様です。</w:t>
      </w:r>
    </w:p>
    <w:p w14:paraId="12D3FB00" w14:textId="72E342EC" w:rsidR="00326C56" w:rsidRDefault="003438DE" w:rsidP="003F2AF7">
      <w:r>
        <w:rPr>
          <w:rFonts w:hint="eastAsia"/>
        </w:rPr>
        <w:t>梅雨末期、夏本番を迎えるにあたり、</w:t>
      </w:r>
      <w:r w:rsidR="00326C56">
        <w:rPr>
          <w:rFonts w:hint="eastAsia"/>
        </w:rPr>
        <w:t>今回の勉強会は「コロナ禍における熱中症対策」について</w:t>
      </w:r>
      <w:r w:rsidR="00D533F1">
        <w:rPr>
          <w:rFonts w:hint="eastAsia"/>
        </w:rPr>
        <w:t>一緒に</w:t>
      </w:r>
      <w:r w:rsidR="00326C56">
        <w:rPr>
          <w:rFonts w:hint="eastAsia"/>
        </w:rPr>
        <w:t>学びたいと思います。</w:t>
      </w:r>
    </w:p>
    <w:p w14:paraId="5D7E99CC" w14:textId="3F4B8C99" w:rsidR="00D533F1" w:rsidRDefault="00D533F1" w:rsidP="003F2AF7">
      <w:r>
        <w:rPr>
          <w:rFonts w:hint="eastAsia"/>
        </w:rPr>
        <w:t>熱中症の基礎知識をはじめ、</w:t>
      </w:r>
      <w:r w:rsidR="003438DE">
        <w:rPr>
          <w:rFonts w:hint="eastAsia"/>
        </w:rPr>
        <w:t>コロナ対策をしながらの予防策等について</w:t>
      </w:r>
      <w:r>
        <w:rPr>
          <w:rFonts w:hint="eastAsia"/>
        </w:rPr>
        <w:t>お話をしたいと思</w:t>
      </w:r>
      <w:r w:rsidR="003438DE">
        <w:rPr>
          <w:rFonts w:hint="eastAsia"/>
        </w:rPr>
        <w:t>っておりま</w:t>
      </w:r>
      <w:r>
        <w:rPr>
          <w:rFonts w:hint="eastAsia"/>
        </w:rPr>
        <w:t>す。</w:t>
      </w:r>
    </w:p>
    <w:p w14:paraId="418A8864" w14:textId="7844EE9F" w:rsidR="00326C56" w:rsidRDefault="00326C56" w:rsidP="003F2AF7">
      <w:r>
        <w:rPr>
          <w:rFonts w:hint="eastAsia"/>
        </w:rPr>
        <w:t>下記の日程にて開催いたします。月末にて多忙かと思いますが参加のほど宜しくお願い致します。</w:t>
      </w:r>
    </w:p>
    <w:p w14:paraId="0D1D64EF" w14:textId="152C7AA0" w:rsidR="003F2AF7" w:rsidRDefault="00D533F1" w:rsidP="003F2AF7">
      <w:r>
        <w:rPr>
          <w:rFonts w:hint="eastAsia"/>
        </w:rPr>
        <w:t>資料は後日メールにて送付いたします。</w:t>
      </w:r>
    </w:p>
    <w:p w14:paraId="3BB5D108" w14:textId="77777777" w:rsidR="003F2AF7" w:rsidRDefault="003F2AF7" w:rsidP="001246B7">
      <w:pPr>
        <w:pStyle w:val="af3"/>
      </w:pPr>
    </w:p>
    <w:p w14:paraId="49210030" w14:textId="77777777" w:rsidR="001246B7" w:rsidRDefault="001246B7" w:rsidP="001246B7">
      <w:pPr>
        <w:pStyle w:val="af3"/>
        <w:wordWrap w:val="0"/>
      </w:pPr>
    </w:p>
    <w:p w14:paraId="12111AF1" w14:textId="77777777" w:rsidR="009F2B3B" w:rsidRDefault="009F2B3B" w:rsidP="001246B7">
      <w:pPr>
        <w:pStyle w:val="af5"/>
      </w:pPr>
    </w:p>
    <w:p w14:paraId="35433970" w14:textId="77777777" w:rsidR="001246B7" w:rsidRDefault="001246B7" w:rsidP="001246B7">
      <w:pPr>
        <w:pStyle w:val="af5"/>
      </w:pPr>
      <w:r>
        <w:rPr>
          <w:rFonts w:hint="eastAsia"/>
        </w:rPr>
        <w:t>記</w:t>
      </w:r>
    </w:p>
    <w:p w14:paraId="6EFF45C4" w14:textId="77777777" w:rsidR="009C1670" w:rsidRPr="009C1670" w:rsidRDefault="009C1670" w:rsidP="009C1670"/>
    <w:p w14:paraId="70FC225D" w14:textId="107248F9" w:rsidR="003438DE" w:rsidRDefault="005648FB" w:rsidP="003438DE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開催日時：　令和</w:t>
      </w:r>
      <w:r w:rsidR="00D533F1">
        <w:rPr>
          <w:rFonts w:hint="eastAsia"/>
        </w:rPr>
        <w:t>３</w:t>
      </w:r>
      <w:r w:rsidR="001246B7">
        <w:rPr>
          <w:rFonts w:hint="eastAsia"/>
        </w:rPr>
        <w:t>年</w:t>
      </w:r>
      <w:r w:rsidR="00D533F1">
        <w:rPr>
          <w:rFonts w:hint="eastAsia"/>
        </w:rPr>
        <w:t>７</w:t>
      </w:r>
      <w:r w:rsidR="001246B7">
        <w:rPr>
          <w:rFonts w:hint="eastAsia"/>
        </w:rPr>
        <w:t>月</w:t>
      </w:r>
      <w:r w:rsidR="00D533F1">
        <w:rPr>
          <w:rFonts w:hint="eastAsia"/>
        </w:rPr>
        <w:t>２</w:t>
      </w:r>
      <w:r>
        <w:rPr>
          <w:rFonts w:hint="eastAsia"/>
        </w:rPr>
        <w:t>９日（木</w:t>
      </w:r>
      <w:r w:rsidR="001246B7">
        <w:rPr>
          <w:rFonts w:hint="eastAsia"/>
        </w:rPr>
        <w:t xml:space="preserve">）　</w:t>
      </w:r>
      <w:r w:rsidR="00D533F1">
        <w:rPr>
          <w:rFonts w:hint="eastAsia"/>
        </w:rPr>
        <w:t>１９</w:t>
      </w:r>
      <w:r w:rsidR="00D533F1">
        <w:rPr>
          <w:rFonts w:hint="eastAsia"/>
        </w:rPr>
        <w:t>:</w:t>
      </w:r>
      <w:r w:rsidR="00D533F1">
        <w:rPr>
          <w:rFonts w:hint="eastAsia"/>
        </w:rPr>
        <w:t>００～２０</w:t>
      </w:r>
      <w:r w:rsidR="00D533F1">
        <w:rPr>
          <w:rFonts w:hint="eastAsia"/>
        </w:rPr>
        <w:t>:</w:t>
      </w:r>
      <w:r w:rsidR="00D533F1">
        <w:rPr>
          <w:rFonts w:hint="eastAsia"/>
        </w:rPr>
        <w:t>００</w:t>
      </w:r>
    </w:p>
    <w:p w14:paraId="682D090D" w14:textId="77777777" w:rsidR="009F2B3B" w:rsidRDefault="009F2B3B" w:rsidP="009C1670">
      <w:pPr>
        <w:pStyle w:val="ae"/>
        <w:ind w:leftChars="0" w:left="360"/>
      </w:pPr>
    </w:p>
    <w:p w14:paraId="6569805C" w14:textId="138B4C40" w:rsidR="00F1048F" w:rsidRDefault="006B21A9" w:rsidP="00F1048F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 xml:space="preserve">開催場所：　</w:t>
      </w:r>
      <w:r w:rsidR="00D533F1">
        <w:rPr>
          <w:rFonts w:hint="eastAsia"/>
        </w:rPr>
        <w:t>ZOOM</w:t>
      </w:r>
      <w:r w:rsidR="00D533F1">
        <w:rPr>
          <w:rFonts w:hint="eastAsia"/>
        </w:rPr>
        <w:t>にて</w:t>
      </w:r>
    </w:p>
    <w:p w14:paraId="2753213E" w14:textId="77777777" w:rsidR="003438DE" w:rsidRDefault="003438DE" w:rsidP="003438DE">
      <w:pPr>
        <w:pStyle w:val="ae"/>
      </w:pPr>
    </w:p>
    <w:p w14:paraId="61F8F81B" w14:textId="26985BC5" w:rsidR="003438DE" w:rsidRDefault="003438DE" w:rsidP="00F1048F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発表者：　　斉藤智美・白川光一</w:t>
      </w:r>
    </w:p>
    <w:p w14:paraId="1B6E3732" w14:textId="0B662EB5" w:rsidR="00F1048F" w:rsidRDefault="00F1048F" w:rsidP="00F1048F"/>
    <w:p w14:paraId="6A1A9CB5" w14:textId="19FACC7C" w:rsidR="003438DE" w:rsidRDefault="003438DE" w:rsidP="00F1048F"/>
    <w:p w14:paraId="458366C5" w14:textId="75A6C18A" w:rsidR="003438DE" w:rsidRDefault="003438DE" w:rsidP="003438DE">
      <w:pPr>
        <w:ind w:firstLineChars="500" w:firstLine="1050"/>
      </w:pPr>
      <w:r>
        <w:rPr>
          <w:rFonts w:hint="eastAsia"/>
        </w:rPr>
        <w:t>１９</w:t>
      </w:r>
      <w:r>
        <w:rPr>
          <w:rFonts w:hint="eastAsia"/>
        </w:rPr>
        <w:t>:</w:t>
      </w:r>
      <w:r>
        <w:rPr>
          <w:rFonts w:hint="eastAsia"/>
        </w:rPr>
        <w:t>００　勉強会開始</w:t>
      </w:r>
    </w:p>
    <w:p w14:paraId="409438E8" w14:textId="09A37578" w:rsidR="003438DE" w:rsidRDefault="003438DE" w:rsidP="003438DE">
      <w:pPr>
        <w:ind w:firstLineChars="800" w:firstLine="1680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発表：斉藤・白川</w:t>
      </w:r>
    </w:p>
    <w:p w14:paraId="79157ADE" w14:textId="77777777" w:rsidR="003438DE" w:rsidRDefault="003438DE" w:rsidP="003438DE">
      <w:pPr>
        <w:ind w:firstLineChars="500" w:firstLine="1050"/>
      </w:pPr>
      <w:r>
        <w:rPr>
          <w:rFonts w:hint="eastAsia"/>
        </w:rPr>
        <w:t>１９</w:t>
      </w:r>
      <w:r>
        <w:rPr>
          <w:rFonts w:hint="eastAsia"/>
        </w:rPr>
        <w:t>:</w:t>
      </w:r>
      <w:r>
        <w:rPr>
          <w:rFonts w:hint="eastAsia"/>
        </w:rPr>
        <w:t>４０　質疑応答</w:t>
      </w:r>
    </w:p>
    <w:p w14:paraId="385A8B3A" w14:textId="77777777" w:rsidR="003438DE" w:rsidRDefault="003438DE" w:rsidP="003438DE">
      <w:pPr>
        <w:ind w:firstLineChars="500" w:firstLine="1050"/>
      </w:pPr>
      <w:r>
        <w:rPr>
          <w:rFonts w:hint="eastAsia"/>
        </w:rPr>
        <w:t>１９</w:t>
      </w:r>
      <w:r>
        <w:rPr>
          <w:rFonts w:hint="eastAsia"/>
        </w:rPr>
        <w:t>:</w:t>
      </w:r>
      <w:r>
        <w:rPr>
          <w:rFonts w:hint="eastAsia"/>
        </w:rPr>
        <w:t>５５　益永部長より総評</w:t>
      </w:r>
    </w:p>
    <w:p w14:paraId="627DBA65" w14:textId="20A8DFEE" w:rsidR="001246B7" w:rsidRDefault="003438DE" w:rsidP="003438DE">
      <w:pPr>
        <w:ind w:firstLineChars="500" w:firstLine="1050"/>
      </w:pPr>
      <w:r>
        <w:rPr>
          <w:rFonts w:hint="eastAsia"/>
        </w:rPr>
        <w:t>２０</w:t>
      </w:r>
      <w:r>
        <w:rPr>
          <w:rFonts w:hint="eastAsia"/>
        </w:rPr>
        <w:t>:</w:t>
      </w:r>
      <w:r>
        <w:rPr>
          <w:rFonts w:hint="eastAsia"/>
        </w:rPr>
        <w:t xml:space="preserve">００　終了　　　</w:t>
      </w:r>
    </w:p>
    <w:p w14:paraId="0C6499EC" w14:textId="77777777" w:rsidR="009C1670" w:rsidRDefault="009C1670" w:rsidP="009C1670">
      <w:pPr>
        <w:pStyle w:val="ae"/>
      </w:pPr>
    </w:p>
    <w:p w14:paraId="4749BD09" w14:textId="77777777" w:rsidR="009F2B3B" w:rsidRDefault="009F2B3B" w:rsidP="003438DE">
      <w:pPr>
        <w:jc w:val="left"/>
      </w:pPr>
    </w:p>
    <w:p w14:paraId="784543D0" w14:textId="40135DB3" w:rsidR="00A650BE" w:rsidRDefault="005648FB" w:rsidP="00D533F1">
      <w:r>
        <w:rPr>
          <w:rFonts w:hint="eastAsia"/>
        </w:rPr>
        <w:t>＊各管理者の方は</w:t>
      </w:r>
      <w:r w:rsidR="00D533F1">
        <w:rPr>
          <w:rFonts w:hint="eastAsia"/>
        </w:rPr>
        <w:t>７</w:t>
      </w:r>
      <w:r w:rsidR="00D533F1">
        <w:rPr>
          <w:rFonts w:hint="eastAsia"/>
        </w:rPr>
        <w:t>/</w:t>
      </w:r>
      <w:r w:rsidR="00D533F1">
        <w:rPr>
          <w:rFonts w:hint="eastAsia"/>
        </w:rPr>
        <w:t>１５</w:t>
      </w:r>
      <w:r w:rsidR="00D533F1">
        <w:rPr>
          <w:rFonts w:hint="eastAsia"/>
        </w:rPr>
        <w:t xml:space="preserve"> (</w:t>
      </w:r>
      <w:r w:rsidR="00D533F1">
        <w:rPr>
          <w:rFonts w:hint="eastAsia"/>
        </w:rPr>
        <w:t>木</w:t>
      </w:r>
      <w:r w:rsidR="00D533F1">
        <w:rPr>
          <w:rFonts w:hint="eastAsia"/>
        </w:rPr>
        <w:t>)</w:t>
      </w:r>
      <w:r w:rsidR="00D533F1">
        <w:rPr>
          <w:rFonts w:hint="eastAsia"/>
        </w:rPr>
        <w:t>までに参加の有無をお知らせください。</w:t>
      </w:r>
    </w:p>
    <w:p w14:paraId="144782C5" w14:textId="77777777" w:rsidR="001246B7" w:rsidRDefault="001246B7" w:rsidP="001246B7"/>
    <w:p w14:paraId="71C3CCA2" w14:textId="4E084606" w:rsidR="003F2AF7" w:rsidRDefault="001246B7" w:rsidP="003438DE">
      <w:pPr>
        <w:pStyle w:val="af3"/>
      </w:pPr>
      <w:r>
        <w:rPr>
          <w:rFonts w:hint="eastAsia"/>
        </w:rPr>
        <w:t>以上</w:t>
      </w:r>
    </w:p>
    <w:sectPr w:rsidR="003F2AF7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74C30"/>
    <w:multiLevelType w:val="hybridMultilevel"/>
    <w:tmpl w:val="625E4CDA"/>
    <w:lvl w:ilvl="0" w:tplc="C430F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F7"/>
    <w:rsid w:val="000258F8"/>
    <w:rsid w:val="000B7318"/>
    <w:rsid w:val="001246B7"/>
    <w:rsid w:val="00326C56"/>
    <w:rsid w:val="003438DE"/>
    <w:rsid w:val="00352A7A"/>
    <w:rsid w:val="003F2AF7"/>
    <w:rsid w:val="00442F82"/>
    <w:rsid w:val="004627CA"/>
    <w:rsid w:val="00462BC3"/>
    <w:rsid w:val="005648FB"/>
    <w:rsid w:val="00627C73"/>
    <w:rsid w:val="006B21A9"/>
    <w:rsid w:val="00732622"/>
    <w:rsid w:val="008C0012"/>
    <w:rsid w:val="009C1670"/>
    <w:rsid w:val="009C59FF"/>
    <w:rsid w:val="009E4DD1"/>
    <w:rsid w:val="009F2B3B"/>
    <w:rsid w:val="00A650BE"/>
    <w:rsid w:val="00D41ABC"/>
    <w:rsid w:val="00D533F1"/>
    <w:rsid w:val="00E533B2"/>
    <w:rsid w:val="00EA3BC4"/>
    <w:rsid w:val="00F1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F3CFF"/>
  <w15:docId w15:val="{46EB2FD1-88F3-43F1-A00F-2EB42FF5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Salutation"/>
    <w:basedOn w:val="a"/>
    <w:next w:val="a"/>
    <w:link w:val="af2"/>
    <w:uiPriority w:val="99"/>
    <w:unhideWhenUsed/>
    <w:rsid w:val="003F2AF7"/>
  </w:style>
  <w:style w:type="character" w:customStyle="1" w:styleId="af2">
    <w:name w:val="挨拶文 (文字)"/>
    <w:basedOn w:val="a0"/>
    <w:link w:val="af1"/>
    <w:uiPriority w:val="99"/>
    <w:rsid w:val="003F2AF7"/>
  </w:style>
  <w:style w:type="paragraph" w:styleId="af3">
    <w:name w:val="Closing"/>
    <w:basedOn w:val="a"/>
    <w:link w:val="af4"/>
    <w:uiPriority w:val="99"/>
    <w:unhideWhenUsed/>
    <w:rsid w:val="003F2AF7"/>
    <w:pPr>
      <w:jc w:val="right"/>
    </w:pPr>
  </w:style>
  <w:style w:type="character" w:customStyle="1" w:styleId="af4">
    <w:name w:val="結語 (文字)"/>
    <w:basedOn w:val="a0"/>
    <w:link w:val="af3"/>
    <w:uiPriority w:val="99"/>
    <w:rsid w:val="003F2AF7"/>
  </w:style>
  <w:style w:type="paragraph" w:styleId="af5">
    <w:name w:val="Note Heading"/>
    <w:basedOn w:val="a"/>
    <w:next w:val="a"/>
    <w:link w:val="af6"/>
    <w:uiPriority w:val="99"/>
    <w:unhideWhenUsed/>
    <w:rsid w:val="001246B7"/>
    <w:pPr>
      <w:jc w:val="center"/>
    </w:pPr>
  </w:style>
  <w:style w:type="character" w:customStyle="1" w:styleId="af6">
    <w:name w:val="記 (文字)"/>
    <w:basedOn w:val="a0"/>
    <w:link w:val="af5"/>
    <w:uiPriority w:val="99"/>
    <w:rsid w:val="001246B7"/>
  </w:style>
  <w:style w:type="paragraph" w:styleId="af7">
    <w:name w:val="Balloon Text"/>
    <w:basedOn w:val="a"/>
    <w:link w:val="af8"/>
    <w:uiPriority w:val="99"/>
    <w:semiHidden/>
    <w:unhideWhenUsed/>
    <w:rsid w:val="008C0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8C0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斉藤智美</dc:creator>
  <cp:keywords/>
  <dc:description/>
  <cp:lastModifiedBy>八木 こうじ</cp:lastModifiedBy>
  <cp:revision>2</cp:revision>
  <cp:lastPrinted>2019-09-05T14:09:00Z</cp:lastPrinted>
  <dcterms:created xsi:type="dcterms:W3CDTF">2021-07-02T02:26:00Z</dcterms:created>
  <dcterms:modified xsi:type="dcterms:W3CDTF">2021-07-02T02:26:00Z</dcterms:modified>
</cp:coreProperties>
</file>