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FC66" w14:textId="77777777" w:rsidR="009C1670" w:rsidRDefault="009C59FF">
      <w:r>
        <w:rPr>
          <w:rFonts w:hint="eastAsia"/>
        </w:rPr>
        <w:t>事業所各位</w:t>
      </w:r>
      <w:r w:rsidR="008C0012">
        <w:rPr>
          <w:rFonts w:hint="eastAsia"/>
        </w:rPr>
        <w:t xml:space="preserve">　殿</w:t>
      </w:r>
      <w:r w:rsidR="009C1670">
        <w:rPr>
          <w:rFonts w:hint="eastAsia"/>
        </w:rPr>
        <w:t xml:space="preserve">　　　　　　　　　　　　　　　　　　　</w:t>
      </w:r>
    </w:p>
    <w:p w14:paraId="0391C394" w14:textId="32BF8AA9" w:rsidR="00442F82" w:rsidRDefault="009F2B3B" w:rsidP="009C1670">
      <w:pPr>
        <w:ind w:firstLineChars="3000" w:firstLine="6300"/>
      </w:pPr>
      <w:r>
        <w:rPr>
          <w:rFonts w:hint="eastAsia"/>
        </w:rPr>
        <w:t xml:space="preserve">　　</w:t>
      </w:r>
      <w:r w:rsidR="00E06A54">
        <w:rPr>
          <w:rFonts w:hint="eastAsia"/>
        </w:rPr>
        <w:t>令和３</w:t>
      </w:r>
      <w:r>
        <w:rPr>
          <w:rFonts w:hint="eastAsia"/>
        </w:rPr>
        <w:t>年</w:t>
      </w:r>
      <w:r w:rsidR="00E06A54">
        <w:rPr>
          <w:rFonts w:hint="eastAsia"/>
        </w:rPr>
        <w:t>１１</w:t>
      </w:r>
      <w:r w:rsidR="009C1670">
        <w:rPr>
          <w:rFonts w:hint="eastAsia"/>
        </w:rPr>
        <w:t>月</w:t>
      </w:r>
      <w:r w:rsidR="00E06A54">
        <w:rPr>
          <w:rFonts w:hint="eastAsia"/>
        </w:rPr>
        <w:t xml:space="preserve">　</w:t>
      </w:r>
      <w:r w:rsidR="009C1670">
        <w:rPr>
          <w:rFonts w:hint="eastAsia"/>
        </w:rPr>
        <w:t>吉日</w:t>
      </w:r>
    </w:p>
    <w:p w14:paraId="0A08B53F" w14:textId="77777777" w:rsidR="009C1670" w:rsidRDefault="009C1670">
      <w:r>
        <w:rPr>
          <w:rFonts w:hint="eastAsia"/>
        </w:rPr>
        <w:t xml:space="preserve">　　　　　　　　　　　　　　　　　　　　　　　　小規模多機能型居宅介護事業所　大和</w:t>
      </w:r>
    </w:p>
    <w:p w14:paraId="0B1DF95F" w14:textId="3ADB4344" w:rsidR="009C1670" w:rsidRDefault="009C1670">
      <w:r>
        <w:rPr>
          <w:rFonts w:hint="eastAsia"/>
        </w:rPr>
        <w:t xml:space="preserve">　　　</w:t>
      </w:r>
      <w:r w:rsidR="009F2B3B">
        <w:rPr>
          <w:rFonts w:hint="eastAsia"/>
        </w:rPr>
        <w:t xml:space="preserve">　　　　　　　　　　　　　　　　　　　　　　　　　　　</w:t>
      </w:r>
      <w:r w:rsidR="00E06A54">
        <w:rPr>
          <w:rFonts w:hint="eastAsia"/>
        </w:rPr>
        <w:t xml:space="preserve">三嶋　勉　　</w:t>
      </w:r>
      <w:r w:rsidR="009F2B3B">
        <w:rPr>
          <w:rFonts w:hint="eastAsia"/>
        </w:rPr>
        <w:t>清水紀子</w:t>
      </w:r>
    </w:p>
    <w:p w14:paraId="17F46FEE" w14:textId="77777777" w:rsidR="009C1670" w:rsidRPr="009C1670" w:rsidRDefault="009C1670"/>
    <w:p w14:paraId="1776BCB4" w14:textId="77777777" w:rsidR="003F2AF7" w:rsidRPr="00E06A54" w:rsidRDefault="003F2AF7" w:rsidP="009C1670">
      <w:pPr>
        <w:jc w:val="center"/>
        <w:rPr>
          <w:b/>
          <w:sz w:val="36"/>
          <w:szCs w:val="36"/>
        </w:rPr>
      </w:pPr>
      <w:r w:rsidRPr="00E06A54">
        <w:rPr>
          <w:rFonts w:hint="eastAsia"/>
          <w:b/>
          <w:sz w:val="36"/>
          <w:szCs w:val="36"/>
        </w:rPr>
        <w:t>合同勉強会のお知らせ</w:t>
      </w:r>
    </w:p>
    <w:p w14:paraId="4132048E" w14:textId="77777777" w:rsidR="003F2AF7" w:rsidRDefault="003F2AF7"/>
    <w:p w14:paraId="36E59A25" w14:textId="3F16849B" w:rsidR="00627C73" w:rsidRPr="00E06A54" w:rsidRDefault="00E06A54" w:rsidP="003F2AF7">
      <w:pPr>
        <w:rPr>
          <w:sz w:val="24"/>
          <w:szCs w:val="24"/>
        </w:rPr>
      </w:pPr>
      <w:r w:rsidRPr="00E06A54">
        <w:rPr>
          <w:rFonts w:hint="eastAsia"/>
          <w:sz w:val="24"/>
          <w:szCs w:val="24"/>
        </w:rPr>
        <w:t>お疲れ様です。　今回の合同勉強会の担当は　大和　となりました。</w:t>
      </w:r>
    </w:p>
    <w:p w14:paraId="5A050B81" w14:textId="651E41F5" w:rsidR="001246B7" w:rsidRPr="00E06A54" w:rsidRDefault="001246B7" w:rsidP="003F2AF7">
      <w:pPr>
        <w:rPr>
          <w:sz w:val="24"/>
          <w:szCs w:val="24"/>
        </w:rPr>
      </w:pPr>
    </w:p>
    <w:p w14:paraId="1E762B33" w14:textId="77777777" w:rsidR="00E06A54" w:rsidRDefault="00E06A54" w:rsidP="003F2AF7">
      <w:pPr>
        <w:rPr>
          <w:sz w:val="24"/>
          <w:szCs w:val="24"/>
        </w:rPr>
      </w:pPr>
      <w:r w:rsidRPr="00E06A54">
        <w:rPr>
          <w:rFonts w:hint="eastAsia"/>
          <w:sz w:val="24"/>
          <w:szCs w:val="24"/>
        </w:rPr>
        <w:t>先日、大和短期入所利用中のご利用者様の状態急変の事例があり、そこから様々な</w:t>
      </w:r>
    </w:p>
    <w:p w14:paraId="54D552C8" w14:textId="36640850" w:rsidR="00E06A54" w:rsidRDefault="00E06A54" w:rsidP="003F2AF7">
      <w:pPr>
        <w:rPr>
          <w:sz w:val="24"/>
          <w:szCs w:val="24"/>
        </w:rPr>
      </w:pPr>
      <w:r w:rsidRPr="00E06A54">
        <w:rPr>
          <w:rFonts w:hint="eastAsia"/>
          <w:sz w:val="24"/>
          <w:szCs w:val="24"/>
        </w:rPr>
        <w:t>課題が見えてきました。</w:t>
      </w:r>
    </w:p>
    <w:p w14:paraId="7E40AA11" w14:textId="117FF2EE" w:rsidR="00E06A54" w:rsidRPr="00E06A54" w:rsidRDefault="00E06A54" w:rsidP="003F2AF7">
      <w:pPr>
        <w:rPr>
          <w:sz w:val="24"/>
          <w:szCs w:val="24"/>
        </w:rPr>
      </w:pPr>
      <w:r w:rsidRPr="00E06A54">
        <w:rPr>
          <w:rFonts w:hint="eastAsia"/>
          <w:sz w:val="24"/>
          <w:szCs w:val="24"/>
        </w:rPr>
        <w:t>この事例を皆さんと振り返りながら</w:t>
      </w:r>
    </w:p>
    <w:p w14:paraId="74975E6A" w14:textId="2BA13972" w:rsidR="00E06A54" w:rsidRPr="00E06A54" w:rsidRDefault="00E06A54" w:rsidP="003F2AF7">
      <w:pPr>
        <w:rPr>
          <w:sz w:val="24"/>
          <w:szCs w:val="24"/>
        </w:rPr>
      </w:pPr>
      <w:r w:rsidRPr="00E06A54">
        <w:rPr>
          <w:rFonts w:hint="eastAsia"/>
          <w:sz w:val="24"/>
          <w:szCs w:val="24"/>
        </w:rPr>
        <w:t xml:space="preserve">　　　　　・状態急変時の対応（救急蘇生含む）</w:t>
      </w:r>
    </w:p>
    <w:p w14:paraId="1ABB094C" w14:textId="68964D6B" w:rsidR="00E06A54" w:rsidRPr="00E06A54" w:rsidRDefault="00E06A54" w:rsidP="003F2AF7">
      <w:pPr>
        <w:rPr>
          <w:sz w:val="24"/>
          <w:szCs w:val="24"/>
        </w:rPr>
      </w:pPr>
      <w:r w:rsidRPr="00E06A54">
        <w:rPr>
          <w:rFonts w:hint="eastAsia"/>
          <w:sz w:val="24"/>
          <w:szCs w:val="24"/>
        </w:rPr>
        <w:t xml:space="preserve">　　　　　・その際の</w:t>
      </w:r>
      <w:r w:rsidR="00A01425">
        <w:rPr>
          <w:rFonts w:hint="eastAsia"/>
          <w:sz w:val="24"/>
          <w:szCs w:val="24"/>
        </w:rPr>
        <w:t>他</w:t>
      </w:r>
      <w:r w:rsidRPr="00E06A54">
        <w:rPr>
          <w:rFonts w:hint="eastAsia"/>
          <w:sz w:val="24"/>
          <w:szCs w:val="24"/>
        </w:rPr>
        <w:t>職種連携について</w:t>
      </w:r>
      <w:r w:rsidR="00C307A9">
        <w:rPr>
          <w:rFonts w:hint="eastAsia"/>
          <w:sz w:val="24"/>
          <w:szCs w:val="24"/>
        </w:rPr>
        <w:t xml:space="preserve">　　　等々</w:t>
      </w:r>
    </w:p>
    <w:p w14:paraId="519FBA4A" w14:textId="1B7506D0" w:rsidR="00E06A54" w:rsidRPr="00E06A54" w:rsidRDefault="00E06A54" w:rsidP="003F2AF7">
      <w:pPr>
        <w:rPr>
          <w:sz w:val="24"/>
          <w:szCs w:val="24"/>
        </w:rPr>
      </w:pPr>
      <w:r w:rsidRPr="00E06A54">
        <w:rPr>
          <w:rFonts w:hint="eastAsia"/>
          <w:sz w:val="24"/>
          <w:szCs w:val="24"/>
        </w:rPr>
        <w:t>考え、各事業所からの意見を伺う事で今後のケアに繋げていけたらと考えております。</w:t>
      </w:r>
    </w:p>
    <w:p w14:paraId="583DA080" w14:textId="2B4E8A05" w:rsidR="001246B7" w:rsidRDefault="001246B7" w:rsidP="00E06A54">
      <w:pPr>
        <w:rPr>
          <w:sz w:val="24"/>
          <w:szCs w:val="24"/>
        </w:rPr>
      </w:pPr>
      <w:r w:rsidRPr="00E06A54">
        <w:rPr>
          <w:rFonts w:hint="eastAsia"/>
          <w:sz w:val="24"/>
          <w:szCs w:val="24"/>
        </w:rPr>
        <w:t>ぜひ多くの方にご参加いただきますようよろしくお願い</w:t>
      </w:r>
      <w:r w:rsidR="00A01425">
        <w:rPr>
          <w:rFonts w:hint="eastAsia"/>
          <w:sz w:val="24"/>
          <w:szCs w:val="24"/>
        </w:rPr>
        <w:t>いたします。</w:t>
      </w:r>
    </w:p>
    <w:p w14:paraId="7F11B9C7" w14:textId="77777777" w:rsidR="00C307A9" w:rsidRDefault="00C307A9" w:rsidP="00E06A54"/>
    <w:p w14:paraId="627754D9" w14:textId="37C39497" w:rsidR="001246B7" w:rsidRDefault="00C307A9" w:rsidP="00C307A9">
      <w:pPr>
        <w:pStyle w:val="af5"/>
        <w:jc w:val="both"/>
      </w:pPr>
      <w:r>
        <w:rPr>
          <w:rFonts w:hint="eastAsia"/>
        </w:rPr>
        <w:t xml:space="preserve">　　　　　　　　　　　　　　　</w:t>
      </w:r>
      <w:r w:rsidR="001246B7">
        <w:rPr>
          <w:rFonts w:hint="eastAsia"/>
        </w:rPr>
        <w:t>記</w:t>
      </w:r>
    </w:p>
    <w:p w14:paraId="16FEF2EF" w14:textId="77777777" w:rsidR="009C1670" w:rsidRPr="009C1670" w:rsidRDefault="009C1670" w:rsidP="009C1670"/>
    <w:p w14:paraId="4DBA7618" w14:textId="5B044A8E" w:rsidR="001246B7" w:rsidRDefault="001246B7" w:rsidP="001246B7">
      <w:pPr>
        <w:pStyle w:val="ae"/>
        <w:numPr>
          <w:ilvl w:val="0"/>
          <w:numId w:val="1"/>
        </w:numPr>
        <w:ind w:leftChars="0"/>
      </w:pPr>
      <w:r>
        <w:rPr>
          <w:rFonts w:hint="eastAsia"/>
        </w:rPr>
        <w:t xml:space="preserve">開催日時：　</w:t>
      </w:r>
      <w:r w:rsidR="00E06A54">
        <w:rPr>
          <w:rFonts w:hint="eastAsia"/>
        </w:rPr>
        <w:t>令和３</w:t>
      </w:r>
      <w:r>
        <w:rPr>
          <w:rFonts w:hint="eastAsia"/>
        </w:rPr>
        <w:t>年</w:t>
      </w:r>
      <w:r w:rsidR="00E06A54">
        <w:rPr>
          <w:rFonts w:hint="eastAsia"/>
        </w:rPr>
        <w:t>１１</w:t>
      </w:r>
      <w:r>
        <w:rPr>
          <w:rFonts w:hint="eastAsia"/>
        </w:rPr>
        <w:t>月</w:t>
      </w:r>
      <w:r w:rsidR="009F2B3B">
        <w:rPr>
          <w:rFonts w:hint="eastAsia"/>
        </w:rPr>
        <w:t>２</w:t>
      </w:r>
      <w:r w:rsidR="00362D18">
        <w:rPr>
          <w:rFonts w:hint="eastAsia"/>
        </w:rPr>
        <w:t>５</w:t>
      </w:r>
      <w:r w:rsidR="009F2B3B">
        <w:rPr>
          <w:rFonts w:hint="eastAsia"/>
        </w:rPr>
        <w:t>日（</w:t>
      </w:r>
      <w:r w:rsidR="00362D18">
        <w:rPr>
          <w:rFonts w:hint="eastAsia"/>
        </w:rPr>
        <w:t>木</w:t>
      </w:r>
      <w:r>
        <w:rPr>
          <w:rFonts w:hint="eastAsia"/>
        </w:rPr>
        <w:t xml:space="preserve">）　</w:t>
      </w:r>
      <w:r>
        <w:rPr>
          <w:rFonts w:hint="eastAsia"/>
        </w:rPr>
        <w:t>19</w:t>
      </w:r>
      <w:r>
        <w:rPr>
          <w:rFonts w:hint="eastAsia"/>
        </w:rPr>
        <w:t>：</w:t>
      </w:r>
      <w:r>
        <w:rPr>
          <w:rFonts w:hint="eastAsia"/>
        </w:rPr>
        <w:t>00</w:t>
      </w:r>
      <w:r w:rsidR="00362D18">
        <w:rPr>
          <w:rFonts w:hint="eastAsia"/>
        </w:rPr>
        <w:t xml:space="preserve">　</w:t>
      </w:r>
      <w:r>
        <w:rPr>
          <w:rFonts w:hint="eastAsia"/>
        </w:rPr>
        <w:t>～</w:t>
      </w:r>
      <w:r w:rsidR="00362D18">
        <w:rPr>
          <w:rFonts w:hint="eastAsia"/>
        </w:rPr>
        <w:t xml:space="preserve">　</w:t>
      </w:r>
      <w:r>
        <w:rPr>
          <w:rFonts w:hint="eastAsia"/>
        </w:rPr>
        <w:t>20</w:t>
      </w:r>
      <w:r>
        <w:rPr>
          <w:rFonts w:hint="eastAsia"/>
        </w:rPr>
        <w:t>：</w:t>
      </w:r>
      <w:r w:rsidR="00E06A54">
        <w:rPr>
          <w:rFonts w:hint="eastAsia"/>
        </w:rPr>
        <w:t>00</w:t>
      </w:r>
    </w:p>
    <w:p w14:paraId="19B204F6" w14:textId="77777777" w:rsidR="009F2B3B" w:rsidRDefault="009F2B3B" w:rsidP="00C307A9"/>
    <w:p w14:paraId="5D752031" w14:textId="2753D7A2" w:rsidR="001246B7" w:rsidRDefault="001246B7" w:rsidP="001246B7">
      <w:pPr>
        <w:pStyle w:val="ae"/>
        <w:numPr>
          <w:ilvl w:val="0"/>
          <w:numId w:val="1"/>
        </w:numPr>
        <w:ind w:leftChars="0"/>
      </w:pPr>
      <w:r>
        <w:rPr>
          <w:rFonts w:hint="eastAsia"/>
        </w:rPr>
        <w:t xml:space="preserve">開催場所：　</w:t>
      </w:r>
      <w:r w:rsidR="00E06A54">
        <w:rPr>
          <w:rFonts w:hint="eastAsia"/>
        </w:rPr>
        <w:t>リモート会議</w:t>
      </w:r>
    </w:p>
    <w:p w14:paraId="7160D4EF" w14:textId="77777777" w:rsidR="009C1670" w:rsidRDefault="009C1670" w:rsidP="009C1670">
      <w:pPr>
        <w:pStyle w:val="ae"/>
      </w:pPr>
    </w:p>
    <w:p w14:paraId="2AD5CC90" w14:textId="2C06ECCF" w:rsidR="009F2B3B" w:rsidRDefault="00A01425" w:rsidP="009C1670">
      <w:pPr>
        <w:pStyle w:val="ae"/>
      </w:pPr>
      <w:r>
        <w:rPr>
          <w:rFonts w:hint="eastAsia"/>
        </w:rPr>
        <w:t>テーマ　　「状態急変時における他職種との連携について」</w:t>
      </w:r>
    </w:p>
    <w:p w14:paraId="20B7956C" w14:textId="7DF1D849" w:rsidR="00A01425" w:rsidRDefault="00A01425" w:rsidP="009C1670">
      <w:pPr>
        <w:pStyle w:val="ae"/>
      </w:pPr>
      <w:r>
        <w:rPr>
          <w:rFonts w:hint="eastAsia"/>
        </w:rPr>
        <w:t xml:space="preserve">　　　　　　　～短期入所者の状態急変の事例を振り返り今後のケアへ～</w:t>
      </w:r>
    </w:p>
    <w:p w14:paraId="7D8FCFEF" w14:textId="1DB65F68" w:rsidR="00C307A9" w:rsidRDefault="00C307A9" w:rsidP="00C307A9"/>
    <w:p w14:paraId="7876D506" w14:textId="01D73986" w:rsidR="00C307A9" w:rsidRDefault="00C307A9" w:rsidP="00C307A9"/>
    <w:p w14:paraId="38C68459" w14:textId="30747CC8" w:rsidR="00C307A9" w:rsidRDefault="00C307A9" w:rsidP="00362D18">
      <w:pPr>
        <w:ind w:left="210" w:hangingChars="100" w:hanging="210"/>
      </w:pPr>
      <w:r>
        <w:rPr>
          <w:rFonts w:hint="eastAsia"/>
        </w:rPr>
        <w:t>＊事前に事例対象者の情報・一連の流れについて書類を配布します。各事業所で一読して頂き、質問・</w:t>
      </w:r>
      <w:r w:rsidR="00362D18">
        <w:rPr>
          <w:rFonts w:hint="eastAsia"/>
        </w:rPr>
        <w:t>意見・感想を頂きたいと思います。</w:t>
      </w:r>
    </w:p>
    <w:p w14:paraId="67156DFA" w14:textId="77777777" w:rsidR="009F2B3B" w:rsidRDefault="009F2B3B" w:rsidP="009C1670">
      <w:pPr>
        <w:pStyle w:val="ae"/>
      </w:pPr>
    </w:p>
    <w:p w14:paraId="3C28FC78" w14:textId="54F41DA2" w:rsidR="00627C73" w:rsidRDefault="009F2B3B" w:rsidP="009C1670">
      <w:r>
        <w:rPr>
          <w:rFonts w:hint="eastAsia"/>
        </w:rPr>
        <w:t>＊</w:t>
      </w:r>
      <w:r w:rsidR="00C63767">
        <w:rPr>
          <w:rFonts w:hint="eastAsia"/>
        </w:rPr>
        <w:t>参加者はファーマダイワホームページより登録をお願い致します。</w:t>
      </w:r>
    </w:p>
    <w:p w14:paraId="0B6A499C" w14:textId="22824E8F" w:rsidR="00A650BE" w:rsidRDefault="00A650BE" w:rsidP="009C1670"/>
    <w:p w14:paraId="37A376CC" w14:textId="6520F717" w:rsidR="001246B7" w:rsidRDefault="00362D18" w:rsidP="00362D18">
      <w:pPr>
        <w:pStyle w:val="af3"/>
        <w:ind w:right="840"/>
        <w:jc w:val="both"/>
      </w:pPr>
      <w:r>
        <w:rPr>
          <w:rFonts w:hint="eastAsia"/>
        </w:rPr>
        <w:t xml:space="preserve">　　　　　　　　　　　　　　　　　　　　　　　　　　　　　　　　　　　　以上</w:t>
      </w:r>
    </w:p>
    <w:p w14:paraId="15113A4B" w14:textId="77777777" w:rsidR="003F2AF7" w:rsidRDefault="003F2AF7" w:rsidP="001246B7">
      <w:r>
        <w:rPr>
          <w:rFonts w:hint="eastAsia"/>
        </w:rPr>
        <w:t xml:space="preserve">　</w:t>
      </w:r>
    </w:p>
    <w:sectPr w:rsidR="003F2AF7">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4C30"/>
    <w:multiLevelType w:val="hybridMultilevel"/>
    <w:tmpl w:val="65C82A60"/>
    <w:lvl w:ilvl="0" w:tplc="C430F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AF7"/>
    <w:rsid w:val="000B7318"/>
    <w:rsid w:val="001246B7"/>
    <w:rsid w:val="00352A7A"/>
    <w:rsid w:val="00362D18"/>
    <w:rsid w:val="003F2AF7"/>
    <w:rsid w:val="00442F82"/>
    <w:rsid w:val="004627CA"/>
    <w:rsid w:val="005341AA"/>
    <w:rsid w:val="00627C73"/>
    <w:rsid w:val="008C0012"/>
    <w:rsid w:val="009C1670"/>
    <w:rsid w:val="009C59FF"/>
    <w:rsid w:val="009E4DD1"/>
    <w:rsid w:val="009F2B3B"/>
    <w:rsid w:val="00A01425"/>
    <w:rsid w:val="00A650BE"/>
    <w:rsid w:val="00C307A9"/>
    <w:rsid w:val="00C63767"/>
    <w:rsid w:val="00E06A54"/>
    <w:rsid w:val="00E533B2"/>
    <w:rsid w:val="00EA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09086"/>
  <w15:docId w15:val="{46EB2FD1-88F3-43F1-A00F-2EB42FF5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Salutation"/>
    <w:basedOn w:val="a"/>
    <w:next w:val="a"/>
    <w:link w:val="af2"/>
    <w:uiPriority w:val="99"/>
    <w:unhideWhenUsed/>
    <w:rsid w:val="003F2AF7"/>
  </w:style>
  <w:style w:type="character" w:customStyle="1" w:styleId="af2">
    <w:name w:val="挨拶文 (文字)"/>
    <w:basedOn w:val="a0"/>
    <w:link w:val="af1"/>
    <w:uiPriority w:val="99"/>
    <w:rsid w:val="003F2AF7"/>
  </w:style>
  <w:style w:type="paragraph" w:styleId="af3">
    <w:name w:val="Closing"/>
    <w:basedOn w:val="a"/>
    <w:link w:val="af4"/>
    <w:uiPriority w:val="99"/>
    <w:unhideWhenUsed/>
    <w:rsid w:val="003F2AF7"/>
    <w:pPr>
      <w:jc w:val="right"/>
    </w:pPr>
  </w:style>
  <w:style w:type="character" w:customStyle="1" w:styleId="af4">
    <w:name w:val="結語 (文字)"/>
    <w:basedOn w:val="a0"/>
    <w:link w:val="af3"/>
    <w:uiPriority w:val="99"/>
    <w:rsid w:val="003F2AF7"/>
  </w:style>
  <w:style w:type="paragraph" w:styleId="af5">
    <w:name w:val="Note Heading"/>
    <w:basedOn w:val="a"/>
    <w:next w:val="a"/>
    <w:link w:val="af6"/>
    <w:uiPriority w:val="99"/>
    <w:unhideWhenUsed/>
    <w:rsid w:val="001246B7"/>
    <w:pPr>
      <w:jc w:val="center"/>
    </w:pPr>
  </w:style>
  <w:style w:type="character" w:customStyle="1" w:styleId="af6">
    <w:name w:val="記 (文字)"/>
    <w:basedOn w:val="a0"/>
    <w:link w:val="af5"/>
    <w:uiPriority w:val="99"/>
    <w:rsid w:val="001246B7"/>
  </w:style>
  <w:style w:type="paragraph" w:styleId="af7">
    <w:name w:val="Balloon Text"/>
    <w:basedOn w:val="a"/>
    <w:link w:val="af8"/>
    <w:uiPriority w:val="99"/>
    <w:semiHidden/>
    <w:unhideWhenUsed/>
    <w:rsid w:val="008C001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C0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斉藤智美</dc:creator>
  <cp:keywords/>
  <dc:description/>
  <cp:lastModifiedBy>八木 こうじ</cp:lastModifiedBy>
  <cp:revision>4</cp:revision>
  <cp:lastPrinted>2021-10-29T01:58:00Z</cp:lastPrinted>
  <dcterms:created xsi:type="dcterms:W3CDTF">2021-11-01T09:15:00Z</dcterms:created>
  <dcterms:modified xsi:type="dcterms:W3CDTF">2021-11-07T11:59:00Z</dcterms:modified>
</cp:coreProperties>
</file>